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X90eef16c215d1edf85bd92ff6ac94df7b4c3d28"/>
    <w:p>
      <w:pPr>
        <w:pStyle w:val="Heading1"/>
      </w:pPr>
      <w:r>
        <w:t xml:space="preserve">Anangu Pitjantjatjara Yankunytjatjara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102,348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Pukatja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Anangu Pitjantjatjara Yankunytjatjara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$26,970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2025-02-12T02:31:29Z</dcterms:created>
  <dcterms:modified xsi:type="dcterms:W3CDTF">2025-02-12T02:31:29Z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